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42" w:rsidRDefault="00AB6F42" w:rsidP="00E64E54">
      <w:pPr>
        <w:pStyle w:val="KeinLeerraum"/>
        <w:rPr>
          <w:rFonts w:ascii="Arial" w:hAnsi="Arial" w:cs="Arial"/>
        </w:rPr>
      </w:pPr>
    </w:p>
    <w:p w:rsidR="0019768F" w:rsidRDefault="0019768F" w:rsidP="00E64E54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19768F" w:rsidRDefault="0019768F" w:rsidP="00E64E54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E64E54" w:rsidRDefault="00E64E54" w:rsidP="00E64E54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E64E54">
        <w:rPr>
          <w:rFonts w:ascii="Arial" w:hAnsi="Arial" w:cs="Arial"/>
          <w:b/>
          <w:sz w:val="28"/>
          <w:szCs w:val="28"/>
        </w:rPr>
        <w:t>Erklärung zur Sorgeberechtigung</w:t>
      </w:r>
    </w:p>
    <w:p w:rsidR="00E64E54" w:rsidRDefault="00E64E54" w:rsidP="00E64E54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4E54" w:rsidTr="00E64E54">
        <w:trPr>
          <w:trHeight w:val="1153"/>
        </w:trPr>
        <w:tc>
          <w:tcPr>
            <w:tcW w:w="9778" w:type="dxa"/>
          </w:tcPr>
          <w:p w:rsidR="00E64E54" w:rsidRP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und Vorname des Schülers:</w:t>
            </w:r>
          </w:p>
        </w:tc>
      </w:tr>
    </w:tbl>
    <w:p w:rsidR="00E64E54" w:rsidRDefault="00E64E54" w:rsidP="00E64E54">
      <w:pPr>
        <w:pStyle w:val="KeinLeerraum"/>
        <w:rPr>
          <w:rFonts w:ascii="Arial" w:hAnsi="Arial" w:cs="Arial"/>
          <w:b/>
          <w:sz w:val="28"/>
          <w:szCs w:val="28"/>
        </w:rPr>
      </w:pPr>
    </w:p>
    <w:p w:rsidR="00E64E54" w:rsidRPr="00E64E54" w:rsidRDefault="00E64E54" w:rsidP="00E64E54">
      <w:pPr>
        <w:pStyle w:val="KeinLeerraum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4E54" w:rsidRPr="00E64E54" w:rsidTr="00E64E54">
        <w:trPr>
          <w:trHeight w:val="896"/>
        </w:trPr>
        <w:tc>
          <w:tcPr>
            <w:tcW w:w="4889" w:type="dxa"/>
          </w:tcPr>
          <w:p w:rsidR="00E64E54" w:rsidRP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 w:rsidRPr="00E64E54">
              <w:rPr>
                <w:rFonts w:ascii="Arial" w:hAnsi="Arial" w:cs="Arial"/>
                <w:szCs w:val="24"/>
              </w:rPr>
              <w:t>Name und Vorname der Mutter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889" w:type="dxa"/>
          </w:tcPr>
          <w:p w:rsidR="00E64E54" w:rsidRP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und Vorname des Vaters:</w:t>
            </w:r>
          </w:p>
        </w:tc>
      </w:tr>
      <w:tr w:rsidR="00E64E54" w:rsidTr="00E64E54">
        <w:trPr>
          <w:trHeight w:val="978"/>
        </w:trPr>
        <w:tc>
          <w:tcPr>
            <w:tcW w:w="4889" w:type="dxa"/>
          </w:tcPr>
          <w:p w:rsidR="00E64E54" w:rsidRP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Anschrift:</w:t>
            </w:r>
          </w:p>
        </w:tc>
        <w:tc>
          <w:tcPr>
            <w:tcW w:w="4889" w:type="dxa"/>
          </w:tcPr>
          <w:p w:rsidR="00E64E54" w:rsidRP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Anschrift:</w:t>
            </w:r>
          </w:p>
        </w:tc>
      </w:tr>
      <w:tr w:rsidR="00E64E54" w:rsidTr="00E64E54">
        <w:trPr>
          <w:trHeight w:val="704"/>
        </w:trPr>
        <w:tc>
          <w:tcPr>
            <w:tcW w:w="4889" w:type="dxa"/>
          </w:tcPr>
          <w:p w:rsidR="00E64E54" w:rsidRP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Tel.:</w:t>
            </w:r>
          </w:p>
        </w:tc>
        <w:tc>
          <w:tcPr>
            <w:tcW w:w="4889" w:type="dxa"/>
          </w:tcPr>
          <w:p w:rsidR="00E64E54" w:rsidRP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Tel.:</w:t>
            </w:r>
          </w:p>
        </w:tc>
      </w:tr>
      <w:tr w:rsidR="00E64E54" w:rsidTr="00E64E54">
        <w:trPr>
          <w:trHeight w:val="840"/>
        </w:trPr>
        <w:tc>
          <w:tcPr>
            <w:tcW w:w="4889" w:type="dxa"/>
          </w:tcPr>
          <w:p w:rsid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sorgeberechtigt:</w:t>
            </w:r>
          </w:p>
          <w:p w:rsidR="00E64E54" w:rsidRDefault="001D0157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C0CE98" wp14:editId="4BC26A2B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146050</wp:posOffset>
                      </wp:positionV>
                      <wp:extent cx="209550" cy="17145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783AC" id="Rechteck 5" o:spid="_x0000_s1026" style="position:absolute;margin-left:31pt;margin-top:11.5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" fillcolor="window" strokecolor="#f79646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C9F933" wp14:editId="0B69D88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155575</wp:posOffset>
                      </wp:positionV>
                      <wp:extent cx="209550" cy="171450"/>
                      <wp:effectExtent l="0" t="0" r="19050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6C447" id="Rechteck 6" o:spid="_x0000_s1026" style="position:absolute;margin-left:152.5pt;margin-top:12.25pt;width:16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" fillcolor="window" strokecolor="#f79646" strokeweight="2pt"/>
                  </w:pict>
                </mc:Fallback>
              </mc:AlternateContent>
            </w:r>
          </w:p>
          <w:p w:rsidR="00E64E54" w:rsidRPr="00E64E54" w:rsidRDefault="004D7EEC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ja                                  nein</w:t>
            </w:r>
          </w:p>
        </w:tc>
        <w:tc>
          <w:tcPr>
            <w:tcW w:w="4889" w:type="dxa"/>
          </w:tcPr>
          <w:p w:rsidR="00E64E54" w:rsidRDefault="00E64E54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sorgeberechtigt:</w:t>
            </w:r>
          </w:p>
          <w:p w:rsidR="004D7EEC" w:rsidRDefault="0089008E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021291" wp14:editId="1E8F24D0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155575</wp:posOffset>
                      </wp:positionV>
                      <wp:extent cx="209550" cy="17145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89C60" id="Rechteck 8" o:spid="_x0000_s1026" style="position:absolute;margin-left:153.3pt;margin-top:12.25pt;width:16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" fillcolor="window" strokecolor="#f79646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A8993" wp14:editId="072CB2E8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155575</wp:posOffset>
                      </wp:positionV>
                      <wp:extent cx="209550" cy="171450"/>
                      <wp:effectExtent l="0" t="0" r="19050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7FDE" id="Rechteck 7" o:spid="_x0000_s1026" style="position:absolute;margin-left:25.8pt;margin-top:12.25pt;width:16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" fillcolor="window" strokecolor="#f79646" strokeweight="2pt"/>
                  </w:pict>
                </mc:Fallback>
              </mc:AlternateContent>
            </w:r>
          </w:p>
          <w:p w:rsidR="004D7EEC" w:rsidRPr="00E64E54" w:rsidRDefault="004D7EEC" w:rsidP="00E64E54">
            <w:pPr>
              <w:pStyle w:val="KeinLeerrau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ja                                   nein</w:t>
            </w:r>
          </w:p>
        </w:tc>
      </w:tr>
    </w:tbl>
    <w:p w:rsidR="00E64E54" w:rsidRDefault="00E64E54" w:rsidP="00E64E54">
      <w:pPr>
        <w:pStyle w:val="KeinLeerraum"/>
        <w:rPr>
          <w:rFonts w:ascii="Arial" w:hAnsi="Arial" w:cs="Arial"/>
          <w:b/>
          <w:sz w:val="28"/>
          <w:szCs w:val="28"/>
        </w:rPr>
      </w:pPr>
    </w:p>
    <w:p w:rsidR="00B20F20" w:rsidRDefault="00B20F20" w:rsidP="00E64E54">
      <w:pPr>
        <w:pStyle w:val="KeinLeerraum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Im Falle, dass nur ein Elternteil sorgeberechtigt ist, muss dieses durch Vorlage einer gerichtlichen Entscheidung nachgewiesen werden.</w:t>
      </w:r>
    </w:p>
    <w:p w:rsidR="00B20F20" w:rsidRDefault="00B20F20" w:rsidP="00E64E54">
      <w:pPr>
        <w:pStyle w:val="KeinLeerraum"/>
        <w:rPr>
          <w:rFonts w:ascii="Arial" w:hAnsi="Arial" w:cs="Arial"/>
          <w:b/>
          <w:color w:val="FF0000"/>
          <w:sz w:val="28"/>
          <w:szCs w:val="28"/>
        </w:rPr>
      </w:pPr>
    </w:p>
    <w:p w:rsidR="00B20F20" w:rsidRDefault="00B20F20" w:rsidP="00E64E54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Bei geschiedenen bzw. </w:t>
      </w:r>
      <w:proofErr w:type="gramStart"/>
      <w:r>
        <w:rPr>
          <w:rFonts w:ascii="Arial" w:hAnsi="Arial" w:cs="Arial"/>
          <w:b/>
          <w:sz w:val="28"/>
          <w:szCs w:val="28"/>
        </w:rPr>
        <w:t>getrennt lebenden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Eltern:</w:t>
      </w:r>
    </w:p>
    <w:p w:rsidR="00B20F20" w:rsidRDefault="00B20F20" w:rsidP="00E64E54">
      <w:pPr>
        <w:pStyle w:val="KeinLeerraum"/>
        <w:rPr>
          <w:rFonts w:ascii="Arial" w:hAnsi="Arial" w:cs="Arial"/>
          <w:b/>
          <w:sz w:val="28"/>
          <w:szCs w:val="28"/>
        </w:rPr>
      </w:pPr>
    </w:p>
    <w:p w:rsidR="0019768F" w:rsidRDefault="0019768F" w:rsidP="00E64E54">
      <w:pPr>
        <w:pStyle w:val="KeinLeerraum"/>
        <w:rPr>
          <w:rFonts w:ascii="Arial" w:hAnsi="Arial" w:cs="Arial"/>
          <w:b/>
          <w:szCs w:val="24"/>
        </w:rPr>
      </w:pPr>
    </w:p>
    <w:p w:rsidR="00B20F20" w:rsidRDefault="004D7EEC" w:rsidP="00E64E54">
      <w:pPr>
        <w:pStyle w:val="KeinLeerraum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35560</wp:posOffset>
                </wp:positionV>
                <wp:extent cx="209550" cy="1714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91901" id="Rechteck 1" o:spid="_x0000_s1026" style="position:absolute;margin-left:313.05pt;margin-top:2.8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" fillcolor="white [3201]" strokecolor="#f79646 [3209]" strokeweight="2pt"/>
            </w:pict>
          </mc:Fallback>
        </mc:AlternateContent>
      </w:r>
      <w:r w:rsidR="00B20F20">
        <w:rPr>
          <w:rFonts w:ascii="Arial" w:hAnsi="Arial" w:cs="Arial"/>
          <w:b/>
          <w:szCs w:val="24"/>
        </w:rPr>
        <w:t>Die Schülerin / der Schüler lebt bei</w:t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  <w:t>der Mutter</w:t>
      </w:r>
    </w:p>
    <w:p w:rsidR="00B20F20" w:rsidRDefault="00B20F20" w:rsidP="00E64E54">
      <w:pPr>
        <w:pStyle w:val="KeinLeerraum"/>
        <w:rPr>
          <w:rFonts w:ascii="Arial" w:hAnsi="Arial" w:cs="Arial"/>
          <w:b/>
          <w:szCs w:val="24"/>
        </w:rPr>
      </w:pPr>
    </w:p>
    <w:p w:rsidR="00B20F20" w:rsidRDefault="004D7EEC" w:rsidP="00E64E54">
      <w:pPr>
        <w:pStyle w:val="KeinLeerraum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7EDC6" wp14:editId="4FB9ACDB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A036" id="Rechteck 3" o:spid="_x0000_s1026" style="position:absolute;margin-left:313.5pt;margin-top:.7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" fillcolor="window" strokecolor="#f79646" strokeweight="2pt"/>
            </w:pict>
          </mc:Fallback>
        </mc:AlternateContent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</w:r>
      <w:r w:rsidR="00B20F20">
        <w:rPr>
          <w:rFonts w:ascii="Arial" w:hAnsi="Arial" w:cs="Arial"/>
          <w:b/>
          <w:szCs w:val="24"/>
        </w:rPr>
        <w:tab/>
        <w:t>dem Vater</w:t>
      </w:r>
    </w:p>
    <w:p w:rsidR="00B20F20" w:rsidRDefault="004D7EEC" w:rsidP="00E64E54">
      <w:pPr>
        <w:pStyle w:val="KeinLeerraum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7EDC6" wp14:editId="4FB9ACDB">
                <wp:simplePos x="0" y="0"/>
                <wp:positionH relativeFrom="column">
                  <wp:posOffset>3981450</wp:posOffset>
                </wp:positionH>
                <wp:positionV relativeFrom="paragraph">
                  <wp:posOffset>165735</wp:posOffset>
                </wp:positionV>
                <wp:extent cx="209550" cy="1714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CAFD4" id="Rechteck 4" o:spid="_x0000_s1026" style="position:absolute;margin-left:313.5pt;margin-top:13.05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" fillcolor="window" strokecolor="#f79646" strokeweight="2pt"/>
            </w:pict>
          </mc:Fallback>
        </mc:AlternateContent>
      </w:r>
    </w:p>
    <w:p w:rsidR="00B20F20" w:rsidRPr="00B20F20" w:rsidRDefault="00B20F20" w:rsidP="00E64E54">
      <w:pPr>
        <w:pStyle w:val="KeinLeerraum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__________________</w:t>
      </w:r>
    </w:p>
    <w:p w:rsidR="00B20F20" w:rsidRDefault="00B20F20" w:rsidP="00E64E54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B20F20" w:rsidRDefault="00B20F20" w:rsidP="00B20F20">
      <w:pPr>
        <w:pStyle w:val="KeinLeerraum"/>
        <w:jc w:val="both"/>
        <w:rPr>
          <w:rFonts w:ascii="Arial" w:hAnsi="Arial" w:cs="Arial"/>
          <w:b/>
          <w:sz w:val="28"/>
          <w:szCs w:val="28"/>
        </w:rPr>
      </w:pPr>
    </w:p>
    <w:p w:rsidR="0019768F" w:rsidRDefault="0019768F" w:rsidP="00B20F20">
      <w:pPr>
        <w:pStyle w:val="KeinLeerraum"/>
        <w:jc w:val="both"/>
        <w:rPr>
          <w:rFonts w:ascii="Arial" w:hAnsi="Arial" w:cs="Arial"/>
          <w:b/>
          <w:sz w:val="28"/>
          <w:szCs w:val="28"/>
        </w:rPr>
      </w:pPr>
    </w:p>
    <w:p w:rsidR="0019768F" w:rsidRDefault="0019768F" w:rsidP="00B20F20">
      <w:pPr>
        <w:pStyle w:val="KeinLeerraum"/>
        <w:jc w:val="both"/>
        <w:rPr>
          <w:rFonts w:ascii="Arial" w:hAnsi="Arial" w:cs="Arial"/>
          <w:b/>
          <w:sz w:val="28"/>
          <w:szCs w:val="28"/>
        </w:rPr>
      </w:pPr>
    </w:p>
    <w:p w:rsidR="00B20F20" w:rsidRDefault="00B20F20" w:rsidP="00B20F20">
      <w:pPr>
        <w:pStyle w:val="KeinLeerraum"/>
        <w:jc w:val="both"/>
        <w:rPr>
          <w:rFonts w:ascii="Arial" w:hAnsi="Arial" w:cs="Arial"/>
          <w:b/>
          <w:sz w:val="28"/>
          <w:szCs w:val="28"/>
        </w:rPr>
      </w:pPr>
    </w:p>
    <w:p w:rsidR="00B20F20" w:rsidRDefault="0019768F" w:rsidP="00B20F20">
      <w:pPr>
        <w:pStyle w:val="KeinLeerraum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B20F20">
        <w:rPr>
          <w:rFonts w:ascii="Arial" w:hAnsi="Arial" w:cs="Arial"/>
          <w:b/>
          <w:sz w:val="28"/>
          <w:szCs w:val="28"/>
        </w:rPr>
        <w:tab/>
      </w:r>
      <w:r w:rsidR="00B20F20">
        <w:rPr>
          <w:rFonts w:ascii="Arial" w:hAnsi="Arial" w:cs="Arial"/>
          <w:b/>
          <w:sz w:val="28"/>
          <w:szCs w:val="28"/>
        </w:rPr>
        <w:tab/>
      </w:r>
      <w:r w:rsidR="00B20F20">
        <w:rPr>
          <w:rFonts w:ascii="Arial" w:hAnsi="Arial" w:cs="Arial"/>
          <w:b/>
          <w:sz w:val="28"/>
          <w:szCs w:val="28"/>
        </w:rPr>
        <w:tab/>
      </w:r>
      <w:r w:rsidR="00B20F20">
        <w:rPr>
          <w:rFonts w:ascii="Arial" w:hAnsi="Arial" w:cs="Arial"/>
          <w:b/>
          <w:sz w:val="28"/>
          <w:szCs w:val="28"/>
        </w:rPr>
        <w:tab/>
        <w:t>__________________</w:t>
      </w:r>
      <w:r>
        <w:rPr>
          <w:rFonts w:ascii="Arial" w:hAnsi="Arial" w:cs="Arial"/>
          <w:b/>
          <w:sz w:val="28"/>
          <w:szCs w:val="28"/>
        </w:rPr>
        <w:t>___</w:t>
      </w:r>
      <w:r w:rsidR="00B20F20">
        <w:rPr>
          <w:rFonts w:ascii="Arial" w:hAnsi="Arial" w:cs="Arial"/>
          <w:b/>
          <w:sz w:val="28"/>
          <w:szCs w:val="28"/>
        </w:rPr>
        <w:tab/>
      </w:r>
    </w:p>
    <w:p w:rsidR="00B20F20" w:rsidRPr="00B20F20" w:rsidRDefault="00B20F20" w:rsidP="00B20F20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(Datum u. </w:t>
      </w:r>
      <w:r w:rsidRPr="00B20F20">
        <w:rPr>
          <w:rFonts w:ascii="Arial" w:hAnsi="Arial" w:cs="Arial"/>
          <w:b/>
          <w:sz w:val="20"/>
          <w:szCs w:val="20"/>
        </w:rPr>
        <w:t>Unterschrift der Mutter)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(Datum u. Unterschrift des Vaters)</w:t>
      </w:r>
      <w:r w:rsidRPr="00B20F20">
        <w:rPr>
          <w:rFonts w:ascii="Arial" w:hAnsi="Arial" w:cs="Arial"/>
          <w:b/>
          <w:sz w:val="20"/>
          <w:szCs w:val="20"/>
        </w:rPr>
        <w:tab/>
      </w:r>
      <w:r w:rsidRPr="00B20F20">
        <w:rPr>
          <w:rFonts w:ascii="Arial" w:hAnsi="Arial" w:cs="Arial"/>
          <w:b/>
          <w:sz w:val="20"/>
          <w:szCs w:val="20"/>
        </w:rPr>
        <w:tab/>
      </w:r>
      <w:r w:rsidRPr="00B20F20">
        <w:rPr>
          <w:rFonts w:ascii="Arial" w:hAnsi="Arial" w:cs="Arial"/>
          <w:b/>
          <w:sz w:val="20"/>
          <w:szCs w:val="20"/>
        </w:rPr>
        <w:tab/>
      </w:r>
      <w:r w:rsidRPr="00B20F20">
        <w:rPr>
          <w:rFonts w:ascii="Arial" w:hAnsi="Arial" w:cs="Arial"/>
          <w:b/>
          <w:sz w:val="20"/>
          <w:szCs w:val="20"/>
        </w:rPr>
        <w:tab/>
      </w:r>
    </w:p>
    <w:sectPr w:rsidR="00B20F20" w:rsidRPr="00B20F20" w:rsidSect="00AA3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40" w:rsidRDefault="005F1D40" w:rsidP="00722247">
      <w:pPr>
        <w:spacing w:after="0" w:line="240" w:lineRule="auto"/>
      </w:pPr>
      <w:r>
        <w:separator/>
      </w:r>
    </w:p>
  </w:endnote>
  <w:endnote w:type="continuationSeparator" w:id="0">
    <w:p w:rsidR="005F1D40" w:rsidRDefault="005F1D40" w:rsidP="0072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8" w:rsidRDefault="00A20B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8" w:rsidRDefault="00A20BA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8" w:rsidRDefault="00A20B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40" w:rsidRDefault="005F1D40" w:rsidP="00722247">
      <w:pPr>
        <w:spacing w:after="0" w:line="240" w:lineRule="auto"/>
      </w:pPr>
      <w:r>
        <w:separator/>
      </w:r>
    </w:p>
  </w:footnote>
  <w:footnote w:type="continuationSeparator" w:id="0">
    <w:p w:rsidR="005F1D40" w:rsidRDefault="005F1D40" w:rsidP="0072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8" w:rsidRDefault="00A20B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87" w:rsidRDefault="0076153F" w:rsidP="00E12ECA">
    <w:pPr>
      <w:pBdr>
        <w:bottom w:val="single" w:sz="4" w:space="1" w:color="auto"/>
      </w:pBdr>
      <w:spacing w:after="0"/>
      <w:rPr>
        <w:rFonts w:eastAsia="Times New Roman"/>
        <w:b/>
        <w:bCs/>
        <w:sz w:val="20"/>
        <w:szCs w:val="20"/>
        <w:lang w:eastAsia="de-DE"/>
      </w:rPr>
    </w:pPr>
    <w:r>
      <w:rPr>
        <w:rFonts w:eastAsia="Times New Roman"/>
        <w:b/>
        <w:bCs/>
        <w:noProof/>
        <w:sz w:val="36"/>
        <w:szCs w:val="24"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41910</wp:posOffset>
          </wp:positionH>
          <wp:positionV relativeFrom="page">
            <wp:posOffset>372110</wp:posOffset>
          </wp:positionV>
          <wp:extent cx="1184275" cy="791210"/>
          <wp:effectExtent l="0" t="0" r="0" b="8890"/>
          <wp:wrapNone/>
          <wp:docPr id="2" name="Bild 2" descr="Werla-Schul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rla-Schul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E3D" w:rsidRPr="000F762A" w:rsidRDefault="00AA3E3D" w:rsidP="006D4587">
    <w:pPr>
      <w:pBdr>
        <w:bottom w:val="single" w:sz="4" w:space="1" w:color="auto"/>
      </w:pBdr>
      <w:spacing w:after="0" w:line="240" w:lineRule="auto"/>
      <w:rPr>
        <w:rFonts w:eastAsia="Times New Roman"/>
        <w:bCs/>
        <w:sz w:val="20"/>
        <w:szCs w:val="20"/>
        <w:lang w:eastAsia="de-DE"/>
      </w:rPr>
    </w:pPr>
  </w:p>
  <w:p w:rsidR="006D4587" w:rsidRPr="00AA3E3D" w:rsidRDefault="00AE3B9F" w:rsidP="00AA3E3D">
    <w:pPr>
      <w:pBdr>
        <w:bottom w:val="single" w:sz="4" w:space="1" w:color="auto"/>
      </w:pBdr>
      <w:spacing w:after="0" w:line="240" w:lineRule="auto"/>
      <w:rPr>
        <w:rFonts w:eastAsia="Times New Roman"/>
        <w:b/>
        <w:bCs/>
        <w:sz w:val="32"/>
        <w:szCs w:val="32"/>
        <w:lang w:eastAsia="de-DE"/>
      </w:rPr>
    </w:pPr>
    <w:r w:rsidRPr="000F762A">
      <w:rPr>
        <w:b/>
        <w:bCs/>
        <w:sz w:val="32"/>
        <w:szCs w:val="32"/>
      </w:rPr>
      <w:tab/>
    </w:r>
    <w:r w:rsidRPr="000F762A">
      <w:rPr>
        <w:b/>
        <w:bCs/>
        <w:sz w:val="32"/>
        <w:szCs w:val="32"/>
      </w:rPr>
      <w:tab/>
    </w:r>
    <w:r w:rsidRPr="000F762A">
      <w:rPr>
        <w:b/>
        <w:bCs/>
        <w:sz w:val="32"/>
        <w:szCs w:val="32"/>
      </w:rPr>
      <w:tab/>
    </w:r>
    <w:r w:rsidRPr="000F762A">
      <w:rPr>
        <w:b/>
        <w:bCs/>
        <w:sz w:val="32"/>
        <w:szCs w:val="32"/>
      </w:rPr>
      <w:tab/>
    </w:r>
    <w:r w:rsidR="00AA3E3D" w:rsidRPr="000F762A">
      <w:rPr>
        <w:b/>
        <w:bCs/>
        <w:sz w:val="32"/>
        <w:szCs w:val="32"/>
      </w:rPr>
      <w:tab/>
    </w:r>
    <w:r w:rsidRPr="00AA3E3D">
      <w:rPr>
        <w:b/>
        <w:bCs/>
        <w:sz w:val="32"/>
        <w:szCs w:val="32"/>
      </w:rPr>
      <w:t xml:space="preserve">Haupt- und Realschule </w:t>
    </w:r>
    <w:proofErr w:type="spellStart"/>
    <w:r w:rsidRPr="00AA3E3D">
      <w:rPr>
        <w:b/>
        <w:bCs/>
        <w:sz w:val="32"/>
        <w:szCs w:val="32"/>
      </w:rPr>
      <w:t>Schladen</w:t>
    </w:r>
    <w:proofErr w:type="spellEnd"/>
  </w:p>
  <w:p w:rsidR="00AA3E3D" w:rsidRPr="000F762A" w:rsidRDefault="00AA3E3D" w:rsidP="006D4587">
    <w:pPr>
      <w:pBdr>
        <w:bottom w:val="single" w:sz="4" w:space="1" w:color="auto"/>
      </w:pBdr>
      <w:spacing w:after="0"/>
      <w:rPr>
        <w:rFonts w:eastAsia="Times New Roman"/>
        <w:bCs/>
        <w:sz w:val="16"/>
        <w:szCs w:val="16"/>
        <w:lang w:eastAsia="de-DE"/>
      </w:rPr>
    </w:pPr>
  </w:p>
  <w:p w:rsidR="00D76483" w:rsidRPr="000F762A" w:rsidRDefault="00D76483" w:rsidP="006D4587">
    <w:pPr>
      <w:pBdr>
        <w:bottom w:val="single" w:sz="4" w:space="1" w:color="auto"/>
      </w:pBdr>
      <w:spacing w:after="0"/>
      <w:rPr>
        <w:rFonts w:eastAsia="Times New Roman"/>
        <w:bCs/>
        <w:sz w:val="16"/>
        <w:szCs w:val="16"/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8" w:rsidRDefault="00A20B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3F"/>
    <w:rsid w:val="00045A5E"/>
    <w:rsid w:val="000F762A"/>
    <w:rsid w:val="00176FF0"/>
    <w:rsid w:val="0019768F"/>
    <w:rsid w:val="001C6D3C"/>
    <w:rsid w:val="001D0157"/>
    <w:rsid w:val="0020217C"/>
    <w:rsid w:val="00226831"/>
    <w:rsid w:val="00345055"/>
    <w:rsid w:val="003914D8"/>
    <w:rsid w:val="00393617"/>
    <w:rsid w:val="0041691A"/>
    <w:rsid w:val="00457503"/>
    <w:rsid w:val="004D7EEC"/>
    <w:rsid w:val="004E3A30"/>
    <w:rsid w:val="00583341"/>
    <w:rsid w:val="00591442"/>
    <w:rsid w:val="005E2DE6"/>
    <w:rsid w:val="005F1D40"/>
    <w:rsid w:val="005F2E08"/>
    <w:rsid w:val="00693497"/>
    <w:rsid w:val="006D4587"/>
    <w:rsid w:val="00702055"/>
    <w:rsid w:val="007210F8"/>
    <w:rsid w:val="00722247"/>
    <w:rsid w:val="00734E7E"/>
    <w:rsid w:val="007566D9"/>
    <w:rsid w:val="0076153F"/>
    <w:rsid w:val="007D2D96"/>
    <w:rsid w:val="0089008E"/>
    <w:rsid w:val="00A0099D"/>
    <w:rsid w:val="00A20BA8"/>
    <w:rsid w:val="00A304E7"/>
    <w:rsid w:val="00AA3E3D"/>
    <w:rsid w:val="00AA6991"/>
    <w:rsid w:val="00AB6F42"/>
    <w:rsid w:val="00AE3B9F"/>
    <w:rsid w:val="00B20F20"/>
    <w:rsid w:val="00B50024"/>
    <w:rsid w:val="00B734D2"/>
    <w:rsid w:val="00C70C05"/>
    <w:rsid w:val="00CA3A66"/>
    <w:rsid w:val="00D76483"/>
    <w:rsid w:val="00D96A49"/>
    <w:rsid w:val="00DA0A1C"/>
    <w:rsid w:val="00DC5543"/>
    <w:rsid w:val="00E12ECA"/>
    <w:rsid w:val="00E64E54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574E8-97B6-401D-941C-354957EA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02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22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2247"/>
    <w:rPr>
      <w:rFonts w:ascii="Times New Roman" w:hAnsi="Times New Roman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22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2247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2247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E64E54"/>
    <w:rPr>
      <w:rFonts w:ascii="Times New Roman" w:hAnsi="Times New Roman"/>
      <w:sz w:val="24"/>
      <w:szCs w:val="22"/>
      <w:lang w:eastAsia="en-US"/>
    </w:rPr>
  </w:style>
  <w:style w:type="table" w:styleId="Tabellenraster">
    <w:name w:val="Table Grid"/>
    <w:basedOn w:val="NormaleTabelle"/>
    <w:uiPriority w:val="59"/>
    <w:rsid w:val="00E6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werla\Sekretariat%20und%20Schulleitung\Schulkopf_kur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Schulkopf_kurz.dot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dgo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Monika</dc:creator>
  <cp:lastModifiedBy>Vieregge, Heidrun</cp:lastModifiedBy>
  <cp:revision>6</cp:revision>
  <cp:lastPrinted>2019-03-19T12:09:00Z</cp:lastPrinted>
  <dcterms:created xsi:type="dcterms:W3CDTF">2019-03-18T09:32:00Z</dcterms:created>
  <dcterms:modified xsi:type="dcterms:W3CDTF">2019-03-19T12:11:00Z</dcterms:modified>
</cp:coreProperties>
</file>